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3EE35" w14:textId="48C7B6A5" w:rsidR="00FC5BF9" w:rsidRDefault="00FC5BF9" w:rsidP="00FC5BF9">
      <w:pPr>
        <w:pStyle w:val="Rubrik1"/>
      </w:pPr>
      <w:r>
        <w:t>Föreningsrapport</w:t>
      </w:r>
      <w:r w:rsidR="008627B1">
        <w:t xml:space="preserve"> 202</w:t>
      </w:r>
      <w:r w:rsidR="004E131E">
        <w:t>4</w:t>
      </w:r>
      <w:r w:rsidR="008627B1">
        <w:t>-01-01 – 202</w:t>
      </w:r>
      <w:r w:rsidR="004E131E">
        <w:t>4</w:t>
      </w:r>
      <w:r w:rsidR="008627B1">
        <w:t>-12-31</w:t>
      </w:r>
    </w:p>
    <w:p w14:paraId="581B5959" w14:textId="77777777" w:rsidR="00FC5BF9" w:rsidRDefault="00FC5BF9" w:rsidP="00FC5BF9">
      <w:pPr>
        <w:snapToGrid/>
        <w:spacing w:after="0" w:line="240" w:lineRule="auto"/>
      </w:pPr>
    </w:p>
    <w:p w14:paraId="08CF1567" w14:textId="7D15A48C" w:rsidR="00FC5BF9" w:rsidRDefault="00FC5BF9" w:rsidP="00FC5BF9">
      <w:pPr>
        <w:snapToGrid/>
        <w:spacing w:after="0" w:line="240" w:lineRule="auto"/>
      </w:pPr>
      <w:r>
        <w:t>Enligt DSF stadgar under 7 Kap Föreningarna, 5§ Åliggande och punkt 2 &amp; 3 enligt följande</w:t>
      </w:r>
    </w:p>
    <w:p w14:paraId="0B74CD43" w14:textId="77777777" w:rsidR="00FC5BF9" w:rsidRDefault="00FC5BF9" w:rsidP="00FC5BF9">
      <w:pPr>
        <w:snapToGrid/>
        <w:spacing w:after="0" w:line="240" w:lineRule="auto"/>
      </w:pPr>
      <w:r>
        <w:t xml:space="preserve">2. senast den 31 januari varje år ha betalt medlemsavgift och reglerat samtliga </w:t>
      </w:r>
      <w:proofErr w:type="spellStart"/>
      <w:r>
        <w:t>otvistiga</w:t>
      </w:r>
      <w:proofErr w:type="spellEnd"/>
      <w:r>
        <w:t xml:space="preserve"> skulder gentemot 31 december föregående år,</w:t>
      </w:r>
    </w:p>
    <w:p w14:paraId="247CBA61" w14:textId="1AF349B3" w:rsidR="0080215B" w:rsidRDefault="00FC5BF9" w:rsidP="00FC5BF9">
      <w:pPr>
        <w:snapToGrid/>
        <w:spacing w:after="0" w:line="240" w:lineRule="auto"/>
      </w:pPr>
      <w:r>
        <w:t>3. senast den 31 december föregående år har rapporterat medlemsstatistik i enlighet med DSF:s anvisningar.</w:t>
      </w:r>
    </w:p>
    <w:p w14:paraId="2D037A57" w14:textId="77777777" w:rsidR="00FC5BF9" w:rsidRDefault="00FC5BF9" w:rsidP="00FC5BF9">
      <w:pPr>
        <w:snapToGrid/>
        <w:spacing w:after="0" w:line="240" w:lineRule="auto"/>
      </w:pPr>
    </w:p>
    <w:p w14:paraId="34FC6206" w14:textId="77777777" w:rsidR="00FC5BF9" w:rsidRDefault="00FC5BF9" w:rsidP="00FC5BF9">
      <w:pPr>
        <w:snapToGrid/>
        <w:spacing w:after="0" w:line="240" w:lineRule="auto"/>
      </w:pPr>
    </w:p>
    <w:p w14:paraId="06BBBBBC" w14:textId="09CFD232" w:rsidR="00FC5BF9" w:rsidRDefault="00FC5BF9" w:rsidP="00FC5BF9">
      <w:pPr>
        <w:snapToGrid/>
        <w:spacing w:after="0" w:line="240" w:lineRule="auto"/>
      </w:pPr>
      <w:r w:rsidRPr="00D10C27">
        <w:rPr>
          <w:rStyle w:val="Stark"/>
        </w:rPr>
        <w:t>Förening:</w:t>
      </w:r>
      <w:r w:rsidR="008627B1">
        <w:t xml:space="preserve"> _____________________________________________________________</w:t>
      </w:r>
    </w:p>
    <w:p w14:paraId="5CD35D88" w14:textId="77777777" w:rsidR="00FC5BF9" w:rsidRDefault="00FC5BF9" w:rsidP="00FC5BF9">
      <w:pPr>
        <w:snapToGrid/>
        <w:spacing w:after="0" w:line="240" w:lineRule="auto"/>
      </w:pPr>
    </w:p>
    <w:p w14:paraId="38B811D5" w14:textId="69D17A3F" w:rsidR="00FC5BF9" w:rsidRPr="00D10C27" w:rsidRDefault="00FC5BF9" w:rsidP="00FC5BF9">
      <w:pPr>
        <w:snapToGrid/>
        <w:spacing w:after="0" w:line="240" w:lineRule="auto"/>
        <w:rPr>
          <w:rStyle w:val="Stark"/>
        </w:rPr>
      </w:pPr>
      <w:r w:rsidRPr="00D10C27">
        <w:rPr>
          <w:rStyle w:val="Stark"/>
        </w:rPr>
        <w:t xml:space="preserve">Medlemmar i föreningen: </w:t>
      </w:r>
    </w:p>
    <w:p w14:paraId="142217C6" w14:textId="77777777" w:rsidR="00FC5BF9" w:rsidRDefault="00FC5BF9" w:rsidP="00FC5BF9">
      <w:pPr>
        <w:snapToGrid/>
        <w:spacing w:after="0" w:line="240" w:lineRule="auto"/>
      </w:pPr>
    </w:p>
    <w:tbl>
      <w:tblPr>
        <w:tblStyle w:val="Rutntstabell2dekorfrg2"/>
        <w:tblW w:w="0" w:type="auto"/>
        <w:tblLook w:val="04A0" w:firstRow="1" w:lastRow="0" w:firstColumn="1" w:lastColumn="0" w:noHBand="0" w:noVBand="1"/>
      </w:tblPr>
      <w:tblGrid>
        <w:gridCol w:w="2946"/>
        <w:gridCol w:w="2946"/>
      </w:tblGrid>
      <w:tr w:rsidR="00FC5BF9" w:rsidRPr="00EA4644" w14:paraId="30514D7A" w14:textId="77777777" w:rsidTr="00976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14:paraId="607722C8" w14:textId="61C4AB1A" w:rsidR="00FC5BF9" w:rsidRPr="00EA4644" w:rsidRDefault="00FC5BF9" w:rsidP="00976C86">
            <w:r>
              <w:t>Kvinnor</w:t>
            </w:r>
          </w:p>
        </w:tc>
        <w:tc>
          <w:tcPr>
            <w:tcW w:w="2946" w:type="dxa"/>
          </w:tcPr>
          <w:p w14:paraId="557E43DF" w14:textId="353B7FA3" w:rsidR="00FC5BF9" w:rsidRPr="00EA4644" w:rsidRDefault="00FC5BF9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Män</w:t>
            </w:r>
          </w:p>
        </w:tc>
      </w:tr>
      <w:tr w:rsidR="00FC5BF9" w:rsidRPr="007A144F" w14:paraId="5C91C0FD" w14:textId="77777777" w:rsidTr="00976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14:paraId="3A161158" w14:textId="41A66C5C" w:rsidR="00FC5BF9" w:rsidRPr="007A144F" w:rsidRDefault="00FC5BF9" w:rsidP="00976C86"/>
        </w:tc>
        <w:tc>
          <w:tcPr>
            <w:tcW w:w="2946" w:type="dxa"/>
          </w:tcPr>
          <w:p w14:paraId="7BA43681" w14:textId="67DDE22B" w:rsidR="00FC5BF9" w:rsidRPr="007A144F" w:rsidRDefault="00FC5BF9" w:rsidP="00976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3335FB" w14:textId="44F9954F" w:rsidR="00FC5BF9" w:rsidRDefault="00FC5BF9" w:rsidP="00FC5BF9">
      <w:pPr>
        <w:snapToGrid/>
        <w:spacing w:after="0" w:line="240" w:lineRule="auto"/>
      </w:pPr>
    </w:p>
    <w:tbl>
      <w:tblPr>
        <w:tblStyle w:val="Rutntstabell2dekorfrg2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1162"/>
        <w:gridCol w:w="1162"/>
        <w:gridCol w:w="1162"/>
        <w:gridCol w:w="1162"/>
        <w:gridCol w:w="1162"/>
      </w:tblGrid>
      <w:tr w:rsidR="008627B1" w:rsidRPr="00EA4644" w14:paraId="7D46B95B" w14:textId="3B750671" w:rsidTr="00FC5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00B4F2DB" w14:textId="431D746F" w:rsidR="008627B1" w:rsidRPr="00EA4644" w:rsidRDefault="008627B1" w:rsidP="00976C86">
            <w:r>
              <w:t>Aktiva medlemmar</w:t>
            </w:r>
          </w:p>
        </w:tc>
        <w:tc>
          <w:tcPr>
            <w:tcW w:w="1162" w:type="dxa"/>
          </w:tcPr>
          <w:p w14:paraId="38D571CF" w14:textId="6F7FAE5D" w:rsidR="008627B1" w:rsidRPr="00EA4644" w:rsidRDefault="008627B1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 – 6 år</w:t>
            </w:r>
          </w:p>
        </w:tc>
        <w:tc>
          <w:tcPr>
            <w:tcW w:w="1162" w:type="dxa"/>
          </w:tcPr>
          <w:p w14:paraId="6F7BD928" w14:textId="4AF9E2D4" w:rsidR="008627B1" w:rsidRPr="00EA4644" w:rsidRDefault="008627B1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 – 12 år</w:t>
            </w:r>
          </w:p>
        </w:tc>
        <w:tc>
          <w:tcPr>
            <w:tcW w:w="1162" w:type="dxa"/>
          </w:tcPr>
          <w:p w14:paraId="638E1CEF" w14:textId="5333A66D" w:rsidR="008627B1" w:rsidRPr="00EA4644" w:rsidRDefault="008627B1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 – 20 å</w:t>
            </w:r>
          </w:p>
        </w:tc>
        <w:tc>
          <w:tcPr>
            <w:tcW w:w="1162" w:type="dxa"/>
          </w:tcPr>
          <w:p w14:paraId="39BE150B" w14:textId="389D6806" w:rsidR="008627B1" w:rsidRPr="00EA4644" w:rsidRDefault="008627B1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21 – 40 år</w:t>
            </w:r>
          </w:p>
        </w:tc>
        <w:tc>
          <w:tcPr>
            <w:tcW w:w="1162" w:type="dxa"/>
          </w:tcPr>
          <w:p w14:paraId="09F93A42" w14:textId="4210588F" w:rsidR="008627B1" w:rsidRPr="00EA4644" w:rsidRDefault="008627B1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41 - </w:t>
            </w:r>
          </w:p>
        </w:tc>
      </w:tr>
      <w:tr w:rsidR="008627B1" w:rsidRPr="007A144F" w14:paraId="30426764" w14:textId="6FEC0FE5" w:rsidTr="00FC5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1D41D292" w14:textId="3E9D60D1" w:rsidR="008627B1" w:rsidRPr="007A144F" w:rsidRDefault="008627B1" w:rsidP="00976C86">
            <w:r>
              <w:t>Kvinnor</w:t>
            </w:r>
          </w:p>
        </w:tc>
        <w:tc>
          <w:tcPr>
            <w:tcW w:w="1162" w:type="dxa"/>
          </w:tcPr>
          <w:p w14:paraId="0137DDEB" w14:textId="446883B9" w:rsidR="008627B1" w:rsidRPr="007A144F" w:rsidRDefault="008627B1" w:rsidP="00976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2" w:type="dxa"/>
          </w:tcPr>
          <w:p w14:paraId="574940A9" w14:textId="78922D1D" w:rsidR="008627B1" w:rsidRPr="007A144F" w:rsidRDefault="008627B1" w:rsidP="00976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2" w:type="dxa"/>
          </w:tcPr>
          <w:p w14:paraId="319D2369" w14:textId="77777777" w:rsidR="008627B1" w:rsidRDefault="008627B1" w:rsidP="00976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2" w:type="dxa"/>
          </w:tcPr>
          <w:p w14:paraId="6EB3F045" w14:textId="4F43CD20" w:rsidR="008627B1" w:rsidRDefault="008627B1" w:rsidP="00976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2" w:type="dxa"/>
          </w:tcPr>
          <w:p w14:paraId="676B96BE" w14:textId="772124AE" w:rsidR="008627B1" w:rsidRDefault="008627B1" w:rsidP="00976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27B1" w14:paraId="199CF0ED" w14:textId="5505DEC1" w:rsidTr="00FC5B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7E853E04" w14:textId="6696DB50" w:rsidR="008627B1" w:rsidRDefault="008627B1" w:rsidP="00976C86">
            <w:pPr>
              <w:rPr>
                <w:i/>
                <w:iCs/>
              </w:rPr>
            </w:pPr>
            <w:r>
              <w:t>Män</w:t>
            </w:r>
          </w:p>
        </w:tc>
        <w:tc>
          <w:tcPr>
            <w:tcW w:w="1162" w:type="dxa"/>
          </w:tcPr>
          <w:p w14:paraId="58A925B9" w14:textId="1AD9BABB" w:rsidR="008627B1" w:rsidRDefault="008627B1" w:rsidP="00976C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62" w:type="dxa"/>
          </w:tcPr>
          <w:p w14:paraId="6C19173A" w14:textId="793614CE" w:rsidR="008627B1" w:rsidRDefault="008627B1" w:rsidP="00976C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62" w:type="dxa"/>
          </w:tcPr>
          <w:p w14:paraId="43805889" w14:textId="4D89222B" w:rsidR="008627B1" w:rsidRDefault="008627B1" w:rsidP="00976C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dxa"/>
          </w:tcPr>
          <w:p w14:paraId="3D776DDD" w14:textId="4B75ACA0" w:rsidR="008627B1" w:rsidRDefault="008627B1" w:rsidP="00976C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dxa"/>
          </w:tcPr>
          <w:p w14:paraId="28202E1D" w14:textId="77777777" w:rsidR="008627B1" w:rsidRDefault="008627B1" w:rsidP="00976C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A05EF29" w14:textId="77777777" w:rsidR="00FC5BF9" w:rsidRDefault="00FC5BF9" w:rsidP="00FC5BF9">
      <w:pPr>
        <w:snapToGrid/>
        <w:spacing w:after="0" w:line="240" w:lineRule="auto"/>
      </w:pPr>
    </w:p>
    <w:tbl>
      <w:tblPr>
        <w:tblStyle w:val="Rutntstabell2dekorfrg2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1162"/>
        <w:gridCol w:w="1162"/>
        <w:gridCol w:w="1162"/>
        <w:gridCol w:w="1162"/>
      </w:tblGrid>
      <w:tr w:rsidR="008627B1" w:rsidRPr="00EA4644" w14:paraId="07A988C4" w14:textId="77777777" w:rsidTr="00976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38E78204" w14:textId="436DF083" w:rsidR="008627B1" w:rsidRPr="00EA4644" w:rsidRDefault="008627B1" w:rsidP="00976C86">
            <w:r>
              <w:t>Aktiva ledare</w:t>
            </w:r>
          </w:p>
        </w:tc>
        <w:tc>
          <w:tcPr>
            <w:tcW w:w="1162" w:type="dxa"/>
          </w:tcPr>
          <w:p w14:paraId="2473B10A" w14:textId="1E39EA36" w:rsidR="008627B1" w:rsidRPr="00EA4644" w:rsidRDefault="008627B1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 – 20 år</w:t>
            </w:r>
          </w:p>
        </w:tc>
        <w:tc>
          <w:tcPr>
            <w:tcW w:w="1162" w:type="dxa"/>
          </w:tcPr>
          <w:p w14:paraId="055BA175" w14:textId="35E77F27" w:rsidR="008627B1" w:rsidRPr="00EA4644" w:rsidRDefault="008627B1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21 – 40 år</w:t>
            </w:r>
          </w:p>
        </w:tc>
        <w:tc>
          <w:tcPr>
            <w:tcW w:w="1162" w:type="dxa"/>
          </w:tcPr>
          <w:p w14:paraId="274DAA4C" w14:textId="50860D38" w:rsidR="008627B1" w:rsidRPr="00EA4644" w:rsidRDefault="008627B1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41 – 60 år</w:t>
            </w:r>
          </w:p>
        </w:tc>
        <w:tc>
          <w:tcPr>
            <w:tcW w:w="1162" w:type="dxa"/>
          </w:tcPr>
          <w:p w14:paraId="698AE033" w14:textId="49E3F4A6" w:rsidR="008627B1" w:rsidRPr="00EA4644" w:rsidRDefault="008627B1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61 – </w:t>
            </w:r>
          </w:p>
        </w:tc>
      </w:tr>
      <w:tr w:rsidR="008627B1" w14:paraId="00D24596" w14:textId="77777777" w:rsidTr="00976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0DF06C4C" w14:textId="77777777" w:rsidR="008627B1" w:rsidRPr="007A144F" w:rsidRDefault="008627B1" w:rsidP="00976C86">
            <w:r>
              <w:t>Kvinnor</w:t>
            </w:r>
          </w:p>
        </w:tc>
        <w:tc>
          <w:tcPr>
            <w:tcW w:w="1162" w:type="dxa"/>
          </w:tcPr>
          <w:p w14:paraId="5B774FB6" w14:textId="77777777" w:rsidR="008627B1" w:rsidRPr="007A144F" w:rsidRDefault="008627B1" w:rsidP="00976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2" w:type="dxa"/>
          </w:tcPr>
          <w:p w14:paraId="0B39EA7D" w14:textId="7C6C4C5D" w:rsidR="008627B1" w:rsidRPr="007A144F" w:rsidRDefault="008627B1" w:rsidP="00976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2" w:type="dxa"/>
          </w:tcPr>
          <w:p w14:paraId="47E56A11" w14:textId="61BA8E9C" w:rsidR="008627B1" w:rsidRDefault="008627B1" w:rsidP="00976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2" w:type="dxa"/>
          </w:tcPr>
          <w:p w14:paraId="4722F1E8" w14:textId="4CFDD634" w:rsidR="008627B1" w:rsidRDefault="008627B1" w:rsidP="00976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27B1" w14:paraId="3101C58C" w14:textId="77777777" w:rsidTr="00976C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1DC43E72" w14:textId="77777777" w:rsidR="008627B1" w:rsidRDefault="008627B1" w:rsidP="00976C86">
            <w:pPr>
              <w:rPr>
                <w:i/>
                <w:iCs/>
              </w:rPr>
            </w:pPr>
            <w:r>
              <w:t>Män</w:t>
            </w:r>
          </w:p>
        </w:tc>
        <w:tc>
          <w:tcPr>
            <w:tcW w:w="1162" w:type="dxa"/>
          </w:tcPr>
          <w:p w14:paraId="0C9C62AD" w14:textId="77777777" w:rsidR="008627B1" w:rsidRDefault="008627B1" w:rsidP="00976C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62" w:type="dxa"/>
          </w:tcPr>
          <w:p w14:paraId="66823BDB" w14:textId="77777777" w:rsidR="008627B1" w:rsidRDefault="008627B1" w:rsidP="00976C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62" w:type="dxa"/>
          </w:tcPr>
          <w:p w14:paraId="2D3F412D" w14:textId="77777777" w:rsidR="008627B1" w:rsidRDefault="008627B1" w:rsidP="00976C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dxa"/>
          </w:tcPr>
          <w:p w14:paraId="6EB419D6" w14:textId="77777777" w:rsidR="008627B1" w:rsidRDefault="008627B1" w:rsidP="00976C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FE17F8F" w14:textId="77777777" w:rsidR="008627B1" w:rsidRDefault="008627B1" w:rsidP="00FC5BF9">
      <w:pPr>
        <w:snapToGrid/>
        <w:spacing w:after="0" w:line="240" w:lineRule="auto"/>
      </w:pPr>
    </w:p>
    <w:p w14:paraId="0BC644DB" w14:textId="77777777" w:rsidR="008627B1" w:rsidRDefault="008627B1" w:rsidP="00FC5BF9">
      <w:pPr>
        <w:snapToGrid/>
        <w:spacing w:after="0" w:line="240" w:lineRule="auto"/>
      </w:pPr>
    </w:p>
    <w:tbl>
      <w:tblPr>
        <w:tblStyle w:val="Rutntstabell2dekorfrg2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1162"/>
        <w:gridCol w:w="1162"/>
        <w:gridCol w:w="1162"/>
        <w:gridCol w:w="1162"/>
      </w:tblGrid>
      <w:tr w:rsidR="008627B1" w:rsidRPr="00EA4644" w14:paraId="5484FDE3" w14:textId="77777777" w:rsidTr="00976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6DCA3537" w14:textId="105FDF81" w:rsidR="008627B1" w:rsidRPr="00EA4644" w:rsidRDefault="008627B1" w:rsidP="00976C86">
            <w:r>
              <w:t>Styrelse</w:t>
            </w:r>
          </w:p>
        </w:tc>
        <w:tc>
          <w:tcPr>
            <w:tcW w:w="1162" w:type="dxa"/>
          </w:tcPr>
          <w:p w14:paraId="016869C2" w14:textId="77777777" w:rsidR="008627B1" w:rsidRPr="00EA4644" w:rsidRDefault="008627B1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 – 20 år</w:t>
            </w:r>
          </w:p>
        </w:tc>
        <w:tc>
          <w:tcPr>
            <w:tcW w:w="1162" w:type="dxa"/>
          </w:tcPr>
          <w:p w14:paraId="1DADE4D0" w14:textId="77777777" w:rsidR="008627B1" w:rsidRPr="00EA4644" w:rsidRDefault="008627B1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21 – 40 år</w:t>
            </w:r>
          </w:p>
        </w:tc>
        <w:tc>
          <w:tcPr>
            <w:tcW w:w="1162" w:type="dxa"/>
          </w:tcPr>
          <w:p w14:paraId="332FAEEB" w14:textId="77777777" w:rsidR="008627B1" w:rsidRPr="00EA4644" w:rsidRDefault="008627B1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41 – 60 år</w:t>
            </w:r>
          </w:p>
        </w:tc>
        <w:tc>
          <w:tcPr>
            <w:tcW w:w="1162" w:type="dxa"/>
          </w:tcPr>
          <w:p w14:paraId="47564AEB" w14:textId="77777777" w:rsidR="008627B1" w:rsidRPr="00EA4644" w:rsidRDefault="008627B1" w:rsidP="00976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61 – </w:t>
            </w:r>
          </w:p>
        </w:tc>
      </w:tr>
      <w:tr w:rsidR="008627B1" w14:paraId="34527D14" w14:textId="77777777" w:rsidTr="00976C86">
        <w:tc>
          <w:tcPr>
            <w:tcW w:w="2115" w:type="dxa"/>
          </w:tcPr>
          <w:p w14:paraId="0D0CCDD3" w14:textId="77777777" w:rsidR="008627B1" w:rsidRPr="007A144F" w:rsidRDefault="008627B1" w:rsidP="00976C8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Kvinnor</w:t>
            </w:r>
          </w:p>
        </w:tc>
        <w:tc>
          <w:tcPr>
            <w:tcW w:w="1162" w:type="dxa"/>
          </w:tcPr>
          <w:p w14:paraId="3F40E1C2" w14:textId="77777777" w:rsidR="008627B1" w:rsidRPr="007A144F" w:rsidRDefault="008627B1" w:rsidP="00976C86"/>
        </w:tc>
        <w:tc>
          <w:tcPr>
            <w:tcW w:w="1162" w:type="dxa"/>
          </w:tcPr>
          <w:p w14:paraId="37219B9B" w14:textId="410F796F" w:rsidR="008627B1" w:rsidRPr="007A144F" w:rsidRDefault="008627B1" w:rsidP="00976C86"/>
        </w:tc>
        <w:tc>
          <w:tcPr>
            <w:tcW w:w="1162" w:type="dxa"/>
          </w:tcPr>
          <w:p w14:paraId="1F5B51C4" w14:textId="09B26A6C" w:rsidR="008627B1" w:rsidRDefault="008627B1" w:rsidP="00976C86"/>
        </w:tc>
        <w:tc>
          <w:tcPr>
            <w:tcW w:w="1162" w:type="dxa"/>
          </w:tcPr>
          <w:p w14:paraId="0D5C987C" w14:textId="1CA97592" w:rsidR="008627B1" w:rsidRDefault="008627B1" w:rsidP="00976C86"/>
        </w:tc>
      </w:tr>
      <w:tr w:rsidR="008627B1" w14:paraId="4034CE19" w14:textId="77777777" w:rsidTr="00976C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5B952C4D" w14:textId="77777777" w:rsidR="008627B1" w:rsidRDefault="008627B1" w:rsidP="00976C86">
            <w:pPr>
              <w:rPr>
                <w:i/>
                <w:iCs/>
              </w:rPr>
            </w:pPr>
            <w:r>
              <w:t>Män</w:t>
            </w:r>
          </w:p>
        </w:tc>
        <w:tc>
          <w:tcPr>
            <w:tcW w:w="1162" w:type="dxa"/>
          </w:tcPr>
          <w:p w14:paraId="04D15D1E" w14:textId="77777777" w:rsidR="008627B1" w:rsidRDefault="008627B1" w:rsidP="00976C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62" w:type="dxa"/>
          </w:tcPr>
          <w:p w14:paraId="6EEE04E3" w14:textId="77777777" w:rsidR="008627B1" w:rsidRDefault="008627B1" w:rsidP="00976C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162" w:type="dxa"/>
          </w:tcPr>
          <w:p w14:paraId="3C3E731F" w14:textId="77777777" w:rsidR="008627B1" w:rsidRDefault="008627B1" w:rsidP="00976C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62" w:type="dxa"/>
          </w:tcPr>
          <w:p w14:paraId="42D35370" w14:textId="77777777" w:rsidR="008627B1" w:rsidRDefault="008627B1" w:rsidP="00976C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A5C9B9A" w14:textId="77777777" w:rsidR="008627B1" w:rsidRDefault="008627B1" w:rsidP="00FC5BF9">
      <w:pPr>
        <w:snapToGrid/>
        <w:spacing w:after="0" w:line="240" w:lineRule="auto"/>
      </w:pPr>
    </w:p>
    <w:p w14:paraId="50BED8D2" w14:textId="77777777" w:rsidR="005F7EEA" w:rsidRDefault="005F7EEA" w:rsidP="00FC5BF9">
      <w:pPr>
        <w:snapToGrid/>
        <w:spacing w:after="0" w:line="240" w:lineRule="auto"/>
      </w:pPr>
    </w:p>
    <w:p w14:paraId="00B89066" w14:textId="03DC0F2D" w:rsidR="005F7EEA" w:rsidRPr="001E7871" w:rsidRDefault="005F7EEA" w:rsidP="00FC5BF9">
      <w:pPr>
        <w:snapToGrid/>
        <w:spacing w:after="0" w:line="240" w:lineRule="auto"/>
      </w:pPr>
      <w:r>
        <w:t xml:space="preserve">Rapporten skickas till </w:t>
      </w:r>
      <w:hyperlink r:id="rId7" w:history="1">
        <w:r w:rsidRPr="005F7EEA">
          <w:rPr>
            <w:rStyle w:val="Hyperlnk"/>
            <w:color w:val="0070C0"/>
          </w:rPr>
          <w:t>kansli@danssport.se</w:t>
        </w:r>
      </w:hyperlink>
      <w:r>
        <w:t xml:space="preserve"> senast 202</w:t>
      </w:r>
      <w:r w:rsidR="004E131E">
        <w:t>4</w:t>
      </w:r>
      <w:r>
        <w:t xml:space="preserve">-12-31. </w:t>
      </w:r>
    </w:p>
    <w:sectPr w:rsidR="005F7EEA" w:rsidRPr="001E7871" w:rsidSect="004715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48" w:right="1531" w:bottom="1418" w:left="153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8028B" w14:textId="77777777" w:rsidR="00FC5BF9" w:rsidRDefault="00FC5BF9" w:rsidP="001E7871">
      <w:r>
        <w:separator/>
      </w:r>
    </w:p>
  </w:endnote>
  <w:endnote w:type="continuationSeparator" w:id="0">
    <w:p w14:paraId="4C3894D3" w14:textId="77777777" w:rsidR="00FC5BF9" w:rsidRDefault="00FC5BF9" w:rsidP="001E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2B99E" w14:textId="77777777" w:rsidR="001E7871" w:rsidRPr="00BE21BF" w:rsidRDefault="001E7871" w:rsidP="007106E0">
    <w:pPr>
      <w:pStyle w:val="Sidfot"/>
    </w:pPr>
    <w:r w:rsidRPr="00BE21BF">
      <w:t xml:space="preserve">Sida </w:t>
    </w:r>
    <w:r w:rsidRPr="00BE21BF">
      <w:fldChar w:fldCharType="begin"/>
    </w:r>
    <w:r w:rsidRPr="00BE21BF">
      <w:instrText xml:space="preserve"> PAGE  \* MERGEFORMAT </w:instrText>
    </w:r>
    <w:r w:rsidRPr="00BE21BF">
      <w:fldChar w:fldCharType="separate"/>
    </w:r>
    <w:r w:rsidRPr="00BE21BF">
      <w:t>2</w:t>
    </w:r>
    <w:r w:rsidRPr="00BE21BF">
      <w:fldChar w:fldCharType="end"/>
    </w:r>
    <w:r w:rsidRPr="00BE21BF">
      <w:t xml:space="preserve"> av </w:t>
    </w:r>
    <w:fldSimple w:instr=" NUMPAGES  \* MERGEFORMAT ">
      <w:r w:rsidRPr="00BE21BF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DF20B" w14:textId="77777777" w:rsidR="00BE21BF" w:rsidRDefault="00BE21BF" w:rsidP="007106E0">
    <w:pPr>
      <w:pStyle w:val="Sidfot"/>
    </w:pPr>
    <w:r w:rsidRPr="004F5643">
      <w:drawing>
        <wp:anchor distT="0" distB="0" distL="114300" distR="114300" simplePos="0" relativeHeight="251663360" behindDoc="1" locked="0" layoutInCell="1" allowOverlap="1" wp14:anchorId="4CA9F89B" wp14:editId="2FB33152">
          <wp:simplePos x="0" y="0"/>
          <wp:positionH relativeFrom="page">
            <wp:posOffset>9659</wp:posOffset>
          </wp:positionH>
          <wp:positionV relativeFrom="page">
            <wp:posOffset>8259846</wp:posOffset>
          </wp:positionV>
          <wp:extent cx="7560000" cy="2426823"/>
          <wp:effectExtent l="0" t="0" r="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dobjekt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2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CF89" w14:textId="77777777" w:rsidR="00FC5BF9" w:rsidRDefault="00FC5BF9" w:rsidP="001E7871">
      <w:r>
        <w:separator/>
      </w:r>
    </w:p>
  </w:footnote>
  <w:footnote w:type="continuationSeparator" w:id="0">
    <w:p w14:paraId="4C59825B" w14:textId="77777777" w:rsidR="00FC5BF9" w:rsidRDefault="00FC5BF9" w:rsidP="001E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B9424" w14:textId="77777777" w:rsidR="001E7871" w:rsidRDefault="001E7871" w:rsidP="001E7871">
    <w:r>
      <w:rPr>
        <w:noProof/>
      </w:rPr>
      <w:drawing>
        <wp:anchor distT="0" distB="0" distL="114300" distR="114300" simplePos="0" relativeHeight="251661312" behindDoc="1" locked="1" layoutInCell="1" allowOverlap="1" wp14:anchorId="6AE4F367" wp14:editId="6C5AA2B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378800" cy="702000"/>
          <wp:effectExtent l="0" t="0" r="5715" b="0"/>
          <wp:wrapNone/>
          <wp:docPr id="12" name="Bildobjekt 12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9" t="54777" r="19554" b="20315"/>
                  <a:stretch/>
                </pic:blipFill>
                <pic:spPr bwMode="auto">
                  <a:xfrm>
                    <a:off x="0" y="0"/>
                    <a:ext cx="13788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4ACA0" w14:textId="77777777" w:rsidR="001E7871" w:rsidRDefault="001E7871" w:rsidP="001E7871">
    <w:r>
      <w:rPr>
        <w:noProof/>
      </w:rPr>
      <w:drawing>
        <wp:anchor distT="0" distB="0" distL="114300" distR="114300" simplePos="0" relativeHeight="251659264" behindDoc="1" locked="1" layoutInCell="1" allowOverlap="1" wp14:anchorId="6C2025E8" wp14:editId="285B2BB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134800" cy="1087200"/>
          <wp:effectExtent l="0" t="0" r="0" b="5080"/>
          <wp:wrapNone/>
          <wp:docPr id="15" name="Bildobjekt 15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9" t="54777" r="19554" b="20315"/>
                  <a:stretch/>
                </pic:blipFill>
                <pic:spPr bwMode="auto">
                  <a:xfrm>
                    <a:off x="0" y="0"/>
                    <a:ext cx="2134800" cy="108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82739"/>
    <w:multiLevelType w:val="hybridMultilevel"/>
    <w:tmpl w:val="B24A6E7E"/>
    <w:lvl w:ilvl="0" w:tplc="3A620DFA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1003A"/>
    <w:multiLevelType w:val="hybridMultilevel"/>
    <w:tmpl w:val="627A4A64"/>
    <w:lvl w:ilvl="0" w:tplc="6C8A6FFE">
      <w:start w:val="1"/>
      <w:numFmt w:val="bullet"/>
      <w:pStyle w:val="Liststycke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8987">
    <w:abstractNumId w:val="1"/>
  </w:num>
  <w:num w:numId="2" w16cid:durableId="38522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F9"/>
    <w:rsid w:val="000D5CDD"/>
    <w:rsid w:val="001E7871"/>
    <w:rsid w:val="003C481C"/>
    <w:rsid w:val="004715BD"/>
    <w:rsid w:val="004E131E"/>
    <w:rsid w:val="004E1CA4"/>
    <w:rsid w:val="005F7EEA"/>
    <w:rsid w:val="00696050"/>
    <w:rsid w:val="007106E0"/>
    <w:rsid w:val="007A773A"/>
    <w:rsid w:val="0080215B"/>
    <w:rsid w:val="008627B1"/>
    <w:rsid w:val="0096765B"/>
    <w:rsid w:val="00971331"/>
    <w:rsid w:val="00A858B0"/>
    <w:rsid w:val="00B05B68"/>
    <w:rsid w:val="00BE21BF"/>
    <w:rsid w:val="00C211B3"/>
    <w:rsid w:val="00D10C27"/>
    <w:rsid w:val="00E1406D"/>
    <w:rsid w:val="00E52E01"/>
    <w:rsid w:val="00E9210A"/>
    <w:rsid w:val="00E9460F"/>
    <w:rsid w:val="00EB45CE"/>
    <w:rsid w:val="00EE78FE"/>
    <w:rsid w:val="00F57F2A"/>
    <w:rsid w:val="00F772A4"/>
    <w:rsid w:val="00F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CF2A"/>
  <w15:chartTrackingRefBased/>
  <w15:docId w15:val="{C927E162-800A-4C97-A14D-A336FA4D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71"/>
    <w:pPr>
      <w:snapToGrid w:val="0"/>
      <w:spacing w:after="120" w:line="300" w:lineRule="exact"/>
    </w:pPr>
    <w:rPr>
      <w:rFonts w:asciiTheme="majorHAnsi" w:hAnsiTheme="majorHAnsi"/>
      <w:color w:val="000000"/>
      <w:sz w:val="22"/>
      <w:szCs w:val="22"/>
    </w:rPr>
  </w:style>
  <w:style w:type="paragraph" w:styleId="Rubrik1">
    <w:name w:val="heading 1"/>
    <w:next w:val="Normal"/>
    <w:link w:val="Rubrik1Char"/>
    <w:uiPriority w:val="9"/>
    <w:qFormat/>
    <w:rsid w:val="00BE21BF"/>
    <w:pPr>
      <w:keepNext/>
      <w:keepLines/>
      <w:spacing w:before="240" w:after="120" w:line="420" w:lineRule="exact"/>
      <w:outlineLvl w:val="0"/>
    </w:pPr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21BF"/>
    <w:pPr>
      <w:keepNext/>
      <w:keepLines/>
      <w:spacing w:before="240" w:line="320" w:lineRule="exact"/>
      <w:outlineLvl w:val="1"/>
    </w:pPr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E7871"/>
    <w:pPr>
      <w:keepNext/>
      <w:keepLines/>
      <w:snapToGrid/>
      <w:spacing w:before="240" w:line="320" w:lineRule="exact"/>
      <w:outlineLvl w:val="2"/>
    </w:pPr>
    <w:rPr>
      <w:rFonts w:ascii="Arial" w:eastAsiaTheme="majorEastAsia" w:hAnsi="Arial" w:cs="Arial"/>
      <w:b/>
      <w:color w:val="485660" w:themeColor="accent1" w:themeShade="BF"/>
      <w:sz w:val="24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0215B"/>
    <w:pPr>
      <w:keepNext/>
      <w:keepLines/>
      <w:pBdr>
        <w:bottom w:val="single" w:sz="2" w:space="1" w:color="9CACB6" w:themeColor="accent1" w:themeTint="99"/>
      </w:pBdr>
      <w:snapToGrid/>
      <w:spacing w:before="240"/>
      <w:outlineLvl w:val="3"/>
    </w:pPr>
    <w:rPr>
      <w:rFonts w:ascii="Arial" w:eastAsiaTheme="majorEastAsia" w:hAnsi="Arial" w:cs="Arial"/>
      <w:b/>
      <w:color w:val="485660" w:themeColor="accent1" w:themeShade="BF"/>
    </w:rPr>
  </w:style>
  <w:style w:type="paragraph" w:styleId="Rubrik5">
    <w:name w:val="heading 5"/>
    <w:basedOn w:val="Rubrik4"/>
    <w:next w:val="Normal"/>
    <w:link w:val="Rubrik5Char"/>
    <w:uiPriority w:val="9"/>
    <w:unhideWhenUsed/>
    <w:qFormat/>
    <w:rsid w:val="0080215B"/>
    <w:pPr>
      <w:outlineLvl w:val="4"/>
    </w:pPr>
    <w:rPr>
      <w:rFonts w:cstheme="majorBidi"/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SvDAns">
    <w:name w:val="Sv DAns"/>
    <w:basedOn w:val="Normaltabell"/>
    <w:uiPriority w:val="99"/>
    <w:rsid w:val="00E1406D"/>
    <w:tblPr/>
  </w:style>
  <w:style w:type="table" w:styleId="Rutntstabell2dekorfrg2">
    <w:name w:val="Grid Table 2 Accent 2"/>
    <w:basedOn w:val="Normaltabell"/>
    <w:uiPriority w:val="47"/>
    <w:rsid w:val="00BE21BF"/>
    <w:tblPr>
      <w:tblStyleRowBandSize w:val="1"/>
      <w:tblStyleColBandSize w:val="1"/>
      <w:tblBorders>
        <w:top w:val="single" w:sz="2" w:space="0" w:color="DCDCDC" w:themeColor="accent2" w:themeTint="99"/>
        <w:left w:val="single" w:sz="2" w:space="0" w:color="DCDCDC" w:themeColor="accent2" w:themeTint="99"/>
        <w:bottom w:val="single" w:sz="2" w:space="0" w:color="DCDCDC" w:themeColor="accent2" w:themeTint="99"/>
        <w:right w:val="single" w:sz="2" w:space="0" w:color="DCDCDC" w:themeColor="accent2" w:themeTint="99"/>
        <w:insideH w:val="single" w:sz="2" w:space="0" w:color="DCDCDC" w:themeColor="accent2" w:themeTint="99"/>
        <w:insideV w:val="single" w:sz="2" w:space="0" w:color="DCDCDC" w:themeColor="accent2" w:themeTint="99"/>
      </w:tblBorders>
    </w:tblPr>
    <w:tblStylePr w:type="firstRow">
      <w:rPr>
        <w:rFonts w:ascii="Arial" w:hAnsi="Arial"/>
        <w:b/>
        <w:bCs/>
      </w:rPr>
      <w:tblPr/>
      <w:tcPr>
        <w:tcBorders>
          <w:top w:val="nil"/>
          <w:bottom w:val="single" w:sz="12" w:space="0" w:color="DCDCDC" w:themeColor="accent2" w:themeTint="99"/>
          <w:insideH w:val="nil"/>
          <w:insideV w:val="nil"/>
        </w:tcBorders>
        <w:shd w:val="clear" w:color="auto" w:fill="F8D032" w:themeFill="background1"/>
      </w:tcPr>
    </w:tblStylePr>
    <w:tblStylePr w:type="lastRow">
      <w:pPr>
        <w:wordWrap/>
        <w:spacing w:beforeLines="40" w:before="40" w:beforeAutospacing="0" w:afterLines="40" w:after="40" w:afterAutospacing="0" w:line="240" w:lineRule="auto"/>
        <w:contextualSpacing w:val="0"/>
      </w:pPr>
      <w:rPr>
        <w:rFonts w:asciiTheme="majorHAnsi" w:hAnsiTheme="majorHAnsi"/>
        <w:b/>
        <w:bCs/>
        <w:sz w:val="20"/>
      </w:rPr>
      <w:tblPr/>
      <w:tcPr>
        <w:shd w:val="clear" w:color="auto" w:fill="FCEBAC" w:themeFill="background1" w:themeFillTint="66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0D5CDD"/>
    <w:pPr>
      <w:spacing w:before="600" w:after="360" w:line="640" w:lineRule="exact"/>
      <w:contextualSpacing/>
    </w:pPr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5CDD"/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customStyle="1" w:styleId="Ingress">
    <w:name w:val="Ingress"/>
    <w:basedOn w:val="Normal"/>
    <w:next w:val="Normal"/>
    <w:qFormat/>
    <w:rsid w:val="00BE21BF"/>
    <w:pPr>
      <w:spacing w:before="120" w:after="360" w:line="320" w:lineRule="exact"/>
    </w:pPr>
    <w:rPr>
      <w:rFonts w:asciiTheme="minorHAnsi" w:hAnsiTheme="minorHAnsi"/>
      <w:i/>
      <w:iCs/>
      <w:color w:val="485660" w:themeColor="accent1" w:themeShade="BF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E7871"/>
    <w:rPr>
      <w:rFonts w:ascii="Arial" w:eastAsiaTheme="majorEastAsia" w:hAnsi="Arial" w:cs="Arial"/>
      <w:b/>
      <w:color w:val="485660" w:themeColor="accent1" w:themeShade="BF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80215B"/>
    <w:rPr>
      <w:rFonts w:ascii="Arial" w:eastAsiaTheme="majorEastAsia" w:hAnsi="Arial" w:cs="Arial"/>
      <w:b/>
      <w:color w:val="485660" w:themeColor="accent1" w:themeShade="BF"/>
      <w:sz w:val="22"/>
      <w:szCs w:val="22"/>
    </w:rPr>
  </w:style>
  <w:style w:type="paragraph" w:styleId="Liststycke">
    <w:name w:val="List Paragraph"/>
    <w:basedOn w:val="Normal"/>
    <w:uiPriority w:val="34"/>
    <w:qFormat/>
    <w:rsid w:val="001E7871"/>
    <w:pPr>
      <w:numPr>
        <w:numId w:val="1"/>
      </w:numPr>
    </w:pPr>
  </w:style>
  <w:style w:type="paragraph" w:customStyle="1" w:styleId="Tabellrubrik">
    <w:name w:val="Tabellrubrik"/>
    <w:qFormat/>
    <w:rsid w:val="00BE21BF"/>
    <w:pPr>
      <w:spacing w:before="40" w:after="40"/>
    </w:pPr>
    <w:rPr>
      <w:rFonts w:asciiTheme="majorHAnsi" w:hAnsiTheme="majorHAnsi" w:cs="Arial"/>
      <w:color w:val="000000"/>
      <w:sz w:val="20"/>
      <w:szCs w:val="20"/>
    </w:rPr>
  </w:style>
  <w:style w:type="paragraph" w:customStyle="1" w:styleId="Tabellnormal">
    <w:name w:val="Tabellnormal"/>
    <w:basedOn w:val="Normal"/>
    <w:qFormat/>
    <w:rsid w:val="001E7871"/>
    <w:pPr>
      <w:spacing w:before="40" w:after="40" w:line="240" w:lineRule="exact"/>
    </w:pPr>
    <w:rPr>
      <w:rFonts w:cs="Times New Roman (CS-brödtext)"/>
      <w:sz w:val="20"/>
      <w:szCs w:val="20"/>
    </w:rPr>
  </w:style>
  <w:style w:type="table" w:styleId="Tabellrutnt">
    <w:name w:val="Table Grid"/>
    <w:basedOn w:val="Normaltabell"/>
    <w:uiPriority w:val="39"/>
    <w:rsid w:val="001E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106E0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7106E0"/>
    <w:rPr>
      <w:rFonts w:asciiTheme="majorHAnsi" w:hAnsiTheme="majorHAnsi"/>
      <w:color w:val="000000"/>
      <w:sz w:val="16"/>
      <w:szCs w:val="22"/>
    </w:rPr>
  </w:style>
  <w:style w:type="paragraph" w:styleId="Sidfot">
    <w:name w:val="footer"/>
    <w:basedOn w:val="Normal"/>
    <w:link w:val="SidfotChar"/>
    <w:uiPriority w:val="99"/>
    <w:unhideWhenUsed/>
    <w:rsid w:val="007106E0"/>
    <w:pPr>
      <w:tabs>
        <w:tab w:val="right" w:pos="8844"/>
      </w:tabs>
      <w:spacing w:before="40" w:after="0" w:line="240" w:lineRule="auto"/>
      <w:jc w:val="right"/>
    </w:pPr>
    <w:rPr>
      <w:rFonts w:cs="Times New Roman (CS-brödtext)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106E0"/>
    <w:rPr>
      <w:rFonts w:asciiTheme="majorHAnsi" w:hAnsiTheme="majorHAnsi" w:cs="Times New Roman (CS-brödtext)"/>
      <w:noProof/>
      <w:color w:val="000000"/>
      <w:sz w:val="16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80215B"/>
    <w:rPr>
      <w:rFonts w:ascii="Arial" w:eastAsiaTheme="majorEastAsia" w:hAnsi="Arial" w:cstheme="majorBidi"/>
      <w:i/>
      <w:color w:val="485660" w:themeColor="accent1" w:themeShade="BF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D10C27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5F7EEA"/>
    <w:rPr>
      <w:color w:val="F8D032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7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sli@danssport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a.kvist\OneDrive%20-%20Sveriges%20Riksidrottsf&#246;rbund\Skrivbordet\FASTST&#196;LLDA%20DOKUMENT\Grafiska%20mallar\svenskadanssportfoerbundet_word_mall%20(4).dotx" TargetMode="External"/></Relationships>
</file>

<file path=word/theme/theme1.xml><?xml version="1.0" encoding="utf-8"?>
<a:theme xmlns:a="http://schemas.openxmlformats.org/drawingml/2006/main" name="SvDans-ppt_2023-03">
  <a:themeElements>
    <a:clrScheme name="Danssport">
      <a:dk1>
        <a:srgbClr val="2B407B"/>
      </a:dk1>
      <a:lt1>
        <a:srgbClr val="F8D032"/>
      </a:lt1>
      <a:dk2>
        <a:srgbClr val="543C8A"/>
      </a:dk2>
      <a:lt2>
        <a:srgbClr val="FFFFFF"/>
      </a:lt2>
      <a:accent1>
        <a:srgbClr val="607481"/>
      </a:accent1>
      <a:accent2>
        <a:srgbClr val="C5C5C5"/>
      </a:accent2>
      <a:accent3>
        <a:srgbClr val="AC5347"/>
      </a:accent3>
      <a:accent4>
        <a:srgbClr val="543C8A"/>
      </a:accent4>
      <a:accent5>
        <a:srgbClr val="6C9876"/>
      </a:accent5>
      <a:accent6>
        <a:srgbClr val="A66BA6"/>
      </a:accent6>
      <a:hlink>
        <a:srgbClr val="F8D032"/>
      </a:hlink>
      <a:folHlink>
        <a:srgbClr val="2B407B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vDans-ppt_2023-03" id="{079304A8-666A-D540-974F-47C7A202E854}" vid="{31F31BEC-E478-804D-9648-727604769161}"/>
    </a:ext>
  </a:extLst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svenskadanssportfoerbundet_word_mall (4)</Template>
  <TotalTime>2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Kvist (Danssport)</dc:creator>
  <cp:keywords/>
  <dc:description/>
  <cp:lastModifiedBy>Ida Kvist (Danssport)</cp:lastModifiedBy>
  <cp:revision>3</cp:revision>
  <cp:lastPrinted>2023-03-16T14:59:00Z</cp:lastPrinted>
  <dcterms:created xsi:type="dcterms:W3CDTF">2024-12-02T09:29:00Z</dcterms:created>
  <dcterms:modified xsi:type="dcterms:W3CDTF">2024-12-02T09:30:00Z</dcterms:modified>
</cp:coreProperties>
</file>